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695C" w14:textId="77777777" w:rsidR="00817282" w:rsidRPr="00AD753D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D753D">
        <w:rPr>
          <w:b/>
          <w:sz w:val="24"/>
          <w:szCs w:val="24"/>
          <w:lang w:val="ru-RU"/>
        </w:rPr>
        <w:t>УКРАЇНА</w:t>
      </w:r>
    </w:p>
    <w:p w14:paraId="735CB1DB" w14:textId="77777777" w:rsidR="00817282" w:rsidRDefault="00817282" w:rsidP="00270372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46200AAE" w14:textId="77777777" w:rsidR="007F673C" w:rsidRDefault="00216334" w:rsidP="00E766F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ДЕПАРТАМЕНТ КУЛЬТУРИ</w:t>
      </w:r>
      <w:r w:rsidR="007F673C">
        <w:rPr>
          <w:b/>
          <w:spacing w:val="20"/>
          <w:sz w:val="28"/>
          <w:szCs w:val="28"/>
        </w:rPr>
        <w:t xml:space="preserve"> І ТУРИЗМУ</w:t>
      </w:r>
      <w:r w:rsidR="00E766F1">
        <w:rPr>
          <w:b/>
          <w:spacing w:val="20"/>
          <w:sz w:val="28"/>
          <w:szCs w:val="28"/>
        </w:rPr>
        <w:t>,</w:t>
      </w:r>
      <w:r w:rsidR="007F673C">
        <w:rPr>
          <w:b/>
          <w:spacing w:val="20"/>
          <w:sz w:val="28"/>
          <w:szCs w:val="28"/>
        </w:rPr>
        <w:t xml:space="preserve"> </w:t>
      </w:r>
    </w:p>
    <w:p w14:paraId="5646933F" w14:textId="77777777" w:rsidR="00216334" w:rsidRPr="00216334" w:rsidRDefault="007F673C" w:rsidP="00E766F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НАЦІОНАЛЬНОСТЕЙ ТА РЕЛІГІЙ</w:t>
      </w:r>
      <w:r w:rsidR="0080480C" w:rsidRPr="007F673C">
        <w:rPr>
          <w:b/>
          <w:spacing w:val="20"/>
          <w:sz w:val="28"/>
          <w:szCs w:val="28"/>
          <w:lang w:val="ru-RU"/>
        </w:rPr>
        <w:t xml:space="preserve"> </w:t>
      </w:r>
    </w:p>
    <w:p w14:paraId="6C8BB026" w14:textId="77777777" w:rsidR="00B227BB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14:paraId="45F1A0F5" w14:textId="77777777" w:rsidR="00B227BB" w:rsidRPr="00B227BB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0A88E95F" w14:textId="77777777">
        <w:trPr>
          <w:trHeight w:val="620"/>
        </w:trPr>
        <w:tc>
          <w:tcPr>
            <w:tcW w:w="3622" w:type="dxa"/>
          </w:tcPr>
          <w:p w14:paraId="61B8BA48" w14:textId="77777777" w:rsidR="00B227BB" w:rsidRPr="00B227BB" w:rsidRDefault="00E73A84" w:rsidP="006D127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</w:t>
            </w:r>
            <w:r w:rsidR="0009255F">
              <w:rPr>
                <w:sz w:val="28"/>
                <w:szCs w:val="28"/>
                <w:u w:val="single"/>
              </w:rPr>
              <w:t>03</w:t>
            </w:r>
            <w:r w:rsidR="00D0395E">
              <w:rPr>
                <w:sz w:val="28"/>
                <w:szCs w:val="28"/>
                <w:u w:val="single"/>
              </w:rPr>
              <w:t xml:space="preserve"> грудня</w:t>
            </w:r>
            <w:r w:rsidR="00D31BC2">
              <w:rPr>
                <w:sz w:val="28"/>
                <w:szCs w:val="28"/>
                <w:u w:val="single"/>
              </w:rPr>
              <w:t xml:space="preserve"> 2024</w:t>
            </w:r>
            <w:r w:rsidR="00D202A1" w:rsidRPr="00923C1D">
              <w:rPr>
                <w:sz w:val="28"/>
                <w:szCs w:val="28"/>
                <w:u w:val="single"/>
              </w:rPr>
              <w:t xml:space="preserve"> р.</w:t>
            </w:r>
          </w:p>
        </w:tc>
        <w:tc>
          <w:tcPr>
            <w:tcW w:w="2758" w:type="dxa"/>
          </w:tcPr>
          <w:p w14:paraId="06CF4FD9" w14:textId="77777777" w:rsidR="00B227BB" w:rsidRPr="00B227BB" w:rsidRDefault="00E73A84" w:rsidP="00E73A84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227BB"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5A36FCB1" w14:textId="4769414A" w:rsidR="00B227BB" w:rsidRPr="00B227BB" w:rsidRDefault="00B227BB" w:rsidP="006D1273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8369D8">
              <w:rPr>
                <w:sz w:val="28"/>
                <w:szCs w:val="28"/>
              </w:rPr>
              <w:t xml:space="preserve">№ </w:t>
            </w:r>
            <w:r w:rsidR="00B83306" w:rsidRPr="008369D8">
              <w:rPr>
                <w:sz w:val="28"/>
                <w:szCs w:val="28"/>
              </w:rPr>
              <w:t xml:space="preserve"> </w:t>
            </w:r>
            <w:r w:rsidR="006E6A21" w:rsidRPr="006E6A21">
              <w:rPr>
                <w:sz w:val="28"/>
                <w:szCs w:val="28"/>
                <w:u w:val="single"/>
              </w:rPr>
              <w:t>189</w:t>
            </w:r>
          </w:p>
        </w:tc>
      </w:tr>
    </w:tbl>
    <w:p w14:paraId="416D9789" w14:textId="77777777" w:rsidR="006D1273" w:rsidRDefault="006D1273" w:rsidP="006D1273">
      <w:pPr>
        <w:pStyle w:val="a6"/>
      </w:pPr>
    </w:p>
    <w:p w14:paraId="75C80DFE" w14:textId="77777777" w:rsidR="00AD753D" w:rsidRPr="00B171D9" w:rsidRDefault="0033724D" w:rsidP="0033724D">
      <w:pPr>
        <w:rPr>
          <w:b/>
          <w:i/>
          <w:sz w:val="28"/>
          <w:szCs w:val="28"/>
        </w:rPr>
      </w:pPr>
      <w:r w:rsidRPr="00B171D9">
        <w:rPr>
          <w:b/>
          <w:i/>
          <w:sz w:val="28"/>
          <w:szCs w:val="28"/>
        </w:rPr>
        <w:t>Пр</w:t>
      </w:r>
      <w:r w:rsidR="00E73A84" w:rsidRPr="00B171D9">
        <w:rPr>
          <w:b/>
          <w:i/>
          <w:sz w:val="28"/>
          <w:szCs w:val="28"/>
        </w:rPr>
        <w:t xml:space="preserve">о зміни у складі Консультативної </w:t>
      </w:r>
    </w:p>
    <w:p w14:paraId="5A7E9A14" w14:textId="77777777" w:rsidR="00AD753D" w:rsidRPr="00B171D9" w:rsidRDefault="00AD753D" w:rsidP="00AD753D">
      <w:pPr>
        <w:tabs>
          <w:tab w:val="left" w:pos="4253"/>
        </w:tabs>
        <w:rPr>
          <w:b/>
          <w:i/>
          <w:sz w:val="28"/>
          <w:szCs w:val="28"/>
        </w:rPr>
      </w:pPr>
      <w:r w:rsidRPr="00B171D9">
        <w:rPr>
          <w:b/>
          <w:i/>
          <w:sz w:val="28"/>
          <w:szCs w:val="28"/>
        </w:rPr>
        <w:t>р</w:t>
      </w:r>
      <w:r w:rsidR="00E73A84" w:rsidRPr="00B171D9">
        <w:rPr>
          <w:b/>
          <w:i/>
          <w:sz w:val="28"/>
          <w:szCs w:val="28"/>
        </w:rPr>
        <w:t>ади</w:t>
      </w:r>
      <w:r w:rsidRPr="00B171D9">
        <w:rPr>
          <w:b/>
          <w:i/>
          <w:sz w:val="28"/>
          <w:szCs w:val="28"/>
        </w:rPr>
        <w:t xml:space="preserve"> </w:t>
      </w:r>
      <w:r w:rsidR="00E73A84" w:rsidRPr="00B171D9">
        <w:rPr>
          <w:b/>
          <w:i/>
          <w:sz w:val="28"/>
          <w:szCs w:val="28"/>
        </w:rPr>
        <w:t xml:space="preserve">з питань охорони культурної </w:t>
      </w:r>
    </w:p>
    <w:p w14:paraId="593956CB" w14:textId="7D204832" w:rsidR="00E73A84" w:rsidRPr="00AD753D" w:rsidRDefault="00E73A84" w:rsidP="0033724D">
      <w:pPr>
        <w:rPr>
          <w:b/>
          <w:i/>
          <w:sz w:val="28"/>
          <w:szCs w:val="28"/>
        </w:rPr>
      </w:pPr>
      <w:r w:rsidRPr="00B171D9">
        <w:rPr>
          <w:b/>
          <w:i/>
          <w:sz w:val="28"/>
          <w:szCs w:val="28"/>
        </w:rPr>
        <w:t>спадщини</w:t>
      </w:r>
    </w:p>
    <w:p w14:paraId="07C3920D" w14:textId="77777777" w:rsidR="00E73A84" w:rsidRPr="000B648F" w:rsidRDefault="00E73A84" w:rsidP="00E73A84">
      <w:pPr>
        <w:jc w:val="both"/>
        <w:rPr>
          <w:sz w:val="28"/>
          <w:szCs w:val="28"/>
        </w:rPr>
      </w:pPr>
    </w:p>
    <w:p w14:paraId="74C6AA34" w14:textId="29723B5B" w:rsidR="00E73A84" w:rsidRPr="000B648F" w:rsidRDefault="00322EE3" w:rsidP="00E73A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7 Закону України «Про охорону культурної спадщини» та у</w:t>
      </w:r>
      <w:r w:rsidR="00E73A84" w:rsidRPr="000B648F">
        <w:rPr>
          <w:sz w:val="28"/>
          <w:szCs w:val="28"/>
        </w:rPr>
        <w:t xml:space="preserve"> зв’язку із кадровими змінами</w:t>
      </w:r>
      <w:r w:rsidR="00E73A84">
        <w:rPr>
          <w:sz w:val="28"/>
          <w:szCs w:val="28"/>
        </w:rPr>
        <w:t xml:space="preserve"> </w:t>
      </w:r>
    </w:p>
    <w:p w14:paraId="047C708D" w14:textId="77777777" w:rsidR="00E73A84" w:rsidRPr="00C417CD" w:rsidRDefault="00E73A84" w:rsidP="00E73A84">
      <w:pPr>
        <w:spacing w:before="120" w:after="120" w:line="276" w:lineRule="auto"/>
        <w:rPr>
          <w:b/>
          <w:sz w:val="28"/>
        </w:rPr>
      </w:pPr>
      <w:r w:rsidRPr="00C417CD">
        <w:rPr>
          <w:b/>
          <w:sz w:val="28"/>
        </w:rPr>
        <w:t>н а к а з у ю:</w:t>
      </w:r>
      <w:bookmarkStart w:id="0" w:name="_GoBack"/>
      <w:bookmarkEnd w:id="0"/>
    </w:p>
    <w:p w14:paraId="34F674D1" w14:textId="77777777" w:rsidR="00E73A84" w:rsidRDefault="00E73A84" w:rsidP="00AD753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4072C7">
        <w:rPr>
          <w:rFonts w:eastAsia="Calibri"/>
          <w:sz w:val="28"/>
          <w:szCs w:val="28"/>
        </w:rPr>
        <w:t>Виключити із складу</w:t>
      </w:r>
      <w:r w:rsidRPr="000E734D">
        <w:rPr>
          <w:rFonts w:eastAsia="Calibri"/>
          <w:sz w:val="28"/>
          <w:szCs w:val="28"/>
        </w:rPr>
        <w:t xml:space="preserve"> Консультативної ради з питань охорони культурної спадщин</w:t>
      </w:r>
      <w:r w:rsidR="00D31BC2" w:rsidRPr="000E734D">
        <w:rPr>
          <w:rFonts w:eastAsia="Calibri"/>
          <w:sz w:val="28"/>
          <w:szCs w:val="28"/>
        </w:rPr>
        <w:t>и</w:t>
      </w:r>
      <w:r w:rsidR="004072C7">
        <w:rPr>
          <w:rFonts w:eastAsia="Calibri"/>
          <w:sz w:val="28"/>
          <w:szCs w:val="28"/>
        </w:rPr>
        <w:t>:</w:t>
      </w:r>
      <w:r w:rsidR="00D31BC2" w:rsidRPr="000E734D">
        <w:rPr>
          <w:rFonts w:eastAsia="Calibri"/>
          <w:sz w:val="28"/>
          <w:szCs w:val="28"/>
        </w:rPr>
        <w:t xml:space="preserve"> </w:t>
      </w:r>
      <w:r w:rsidR="004072C7">
        <w:rPr>
          <w:rFonts w:eastAsia="Calibri"/>
          <w:sz w:val="28"/>
          <w:szCs w:val="28"/>
        </w:rPr>
        <w:t xml:space="preserve">ВАСИЛЕВСЬКОГО Віталія </w:t>
      </w:r>
      <w:proofErr w:type="spellStart"/>
      <w:r w:rsidR="004072C7">
        <w:rPr>
          <w:rFonts w:eastAsia="Calibri"/>
          <w:sz w:val="28"/>
          <w:szCs w:val="28"/>
        </w:rPr>
        <w:t>Галійовича</w:t>
      </w:r>
      <w:proofErr w:type="spellEnd"/>
      <w:r w:rsidR="004072C7">
        <w:rPr>
          <w:rFonts w:eastAsia="Calibri"/>
          <w:sz w:val="28"/>
          <w:szCs w:val="28"/>
        </w:rPr>
        <w:t>, ВЕРЕМЕЙЧИК Олену Михайлівну</w:t>
      </w:r>
      <w:r w:rsidR="0082699F">
        <w:rPr>
          <w:rFonts w:eastAsia="Calibri"/>
          <w:sz w:val="28"/>
          <w:szCs w:val="28"/>
        </w:rPr>
        <w:t>,</w:t>
      </w:r>
      <w:r w:rsidR="004072C7" w:rsidRPr="004072C7">
        <w:rPr>
          <w:rFonts w:eastAsia="Calibri"/>
          <w:sz w:val="28"/>
          <w:szCs w:val="28"/>
        </w:rPr>
        <w:t xml:space="preserve"> </w:t>
      </w:r>
      <w:r w:rsidR="004072C7">
        <w:rPr>
          <w:rFonts w:eastAsia="Calibri"/>
          <w:sz w:val="28"/>
          <w:szCs w:val="28"/>
        </w:rPr>
        <w:t>ГРЕБНЯ Петра Миколайовича</w:t>
      </w:r>
      <w:r w:rsidR="0082699F">
        <w:rPr>
          <w:rFonts w:eastAsia="Calibri"/>
          <w:sz w:val="28"/>
          <w:szCs w:val="28"/>
        </w:rPr>
        <w:t>,</w:t>
      </w:r>
      <w:r w:rsidR="004072C7" w:rsidRPr="004072C7">
        <w:rPr>
          <w:rFonts w:eastAsia="Calibri"/>
          <w:sz w:val="28"/>
          <w:szCs w:val="28"/>
        </w:rPr>
        <w:t xml:space="preserve"> </w:t>
      </w:r>
      <w:r w:rsidR="004072C7" w:rsidRPr="000E734D">
        <w:rPr>
          <w:rFonts w:eastAsia="Calibri"/>
          <w:sz w:val="28"/>
          <w:szCs w:val="28"/>
        </w:rPr>
        <w:t>ЛІСОВОГО Андрія Миколайовича</w:t>
      </w:r>
      <w:r w:rsidR="004072C7">
        <w:rPr>
          <w:rFonts w:eastAsia="Calibri"/>
          <w:sz w:val="28"/>
          <w:szCs w:val="28"/>
        </w:rPr>
        <w:t>, РУДЕНКА Володимира Яковича,</w:t>
      </w:r>
      <w:r w:rsidR="004072C7" w:rsidRPr="004072C7">
        <w:rPr>
          <w:rFonts w:eastAsia="Calibri"/>
          <w:sz w:val="28"/>
          <w:szCs w:val="28"/>
        </w:rPr>
        <w:t xml:space="preserve"> </w:t>
      </w:r>
      <w:r w:rsidR="004072C7">
        <w:rPr>
          <w:rFonts w:eastAsia="Calibri"/>
          <w:sz w:val="28"/>
          <w:szCs w:val="28"/>
        </w:rPr>
        <w:t>ЧЕРНЕНКО Олену Євгенівну,</w:t>
      </w:r>
      <w:r w:rsidR="004072C7" w:rsidRPr="004072C7">
        <w:rPr>
          <w:rFonts w:eastAsia="Calibri"/>
          <w:sz w:val="28"/>
          <w:szCs w:val="28"/>
        </w:rPr>
        <w:t xml:space="preserve"> </w:t>
      </w:r>
      <w:r w:rsidR="004072C7">
        <w:rPr>
          <w:rFonts w:eastAsia="Calibri"/>
          <w:sz w:val="28"/>
          <w:szCs w:val="28"/>
        </w:rPr>
        <w:t>ЯСНОВСЬКУ Людмилу Василівну.</w:t>
      </w:r>
    </w:p>
    <w:p w14:paraId="6DEC341D" w14:textId="77777777" w:rsidR="00E73A84" w:rsidRDefault="00E73A84" w:rsidP="00AD753D">
      <w:pPr>
        <w:ind w:firstLine="567"/>
        <w:jc w:val="both"/>
        <w:rPr>
          <w:rFonts w:eastAsia="Calibri"/>
          <w:sz w:val="28"/>
          <w:szCs w:val="28"/>
        </w:rPr>
      </w:pPr>
    </w:p>
    <w:p w14:paraId="19983399" w14:textId="548A4000" w:rsidR="0082699F" w:rsidRDefault="00E73A84" w:rsidP="00AD753D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="000E734D">
        <w:rPr>
          <w:sz w:val="28"/>
          <w:szCs w:val="28"/>
        </w:rPr>
        <w:t>Включити до складу</w:t>
      </w:r>
      <w:r w:rsidR="00D31BC2">
        <w:rPr>
          <w:sz w:val="28"/>
          <w:szCs w:val="28"/>
        </w:rPr>
        <w:t xml:space="preserve"> </w:t>
      </w:r>
      <w:r w:rsidR="00D31BC2" w:rsidRPr="004C53D7">
        <w:rPr>
          <w:sz w:val="28"/>
          <w:szCs w:val="28"/>
        </w:rPr>
        <w:t>Консультативної ради з питань охорони культурної спадщини</w:t>
      </w:r>
      <w:r w:rsidR="0082699F">
        <w:rPr>
          <w:sz w:val="28"/>
          <w:szCs w:val="28"/>
        </w:rPr>
        <w:t>:</w:t>
      </w:r>
    </w:p>
    <w:p w14:paraId="7F00402E" w14:textId="18579EA0" w:rsidR="00E73A84" w:rsidRPr="005255A2" w:rsidRDefault="0082699F" w:rsidP="00AD753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1)</w:t>
      </w:r>
      <w:r w:rsidR="00AD753D">
        <w:rPr>
          <w:sz w:val="28"/>
          <w:szCs w:val="28"/>
        </w:rPr>
        <w:t> </w:t>
      </w:r>
      <w:r w:rsidR="000E734D">
        <w:rPr>
          <w:sz w:val="28"/>
          <w:szCs w:val="28"/>
        </w:rPr>
        <w:t>БЛАКИТНОГО Максима Михайловича</w:t>
      </w:r>
      <w:r w:rsidR="00D31BC2">
        <w:rPr>
          <w:sz w:val="28"/>
          <w:szCs w:val="28"/>
        </w:rPr>
        <w:t xml:space="preserve"> </w:t>
      </w:r>
      <w:r w:rsidR="00D31BC2" w:rsidRPr="004C53D7">
        <w:rPr>
          <w:sz w:val="28"/>
          <w:szCs w:val="28"/>
        </w:rPr>
        <w:t>‒</w:t>
      </w:r>
      <w:r w:rsidR="00D31BC2">
        <w:rPr>
          <w:sz w:val="28"/>
          <w:szCs w:val="28"/>
        </w:rPr>
        <w:t xml:space="preserve"> </w:t>
      </w:r>
      <w:r w:rsidR="00D31BC2">
        <w:rPr>
          <w:color w:val="111111"/>
          <w:sz w:val="28"/>
          <w:szCs w:val="28"/>
          <w:shd w:val="clear" w:color="auto" w:fill="FFFFFF"/>
        </w:rPr>
        <w:t>в.о.</w:t>
      </w:r>
      <w:r w:rsidR="000E734D">
        <w:rPr>
          <w:color w:val="111111"/>
          <w:sz w:val="28"/>
          <w:szCs w:val="28"/>
          <w:shd w:val="clear" w:color="auto" w:fill="FFFFFF"/>
        </w:rPr>
        <w:t xml:space="preserve"> директора Чернігівського обласного історичного музею ім. В.В. Тарновського;</w:t>
      </w:r>
    </w:p>
    <w:p w14:paraId="47AB2F7A" w14:textId="77777777" w:rsidR="00732DE8" w:rsidRDefault="00732DE8" w:rsidP="00AD753D">
      <w:pPr>
        <w:ind w:firstLine="567"/>
        <w:jc w:val="both"/>
        <w:rPr>
          <w:color w:val="111111"/>
          <w:sz w:val="28"/>
          <w:szCs w:val="28"/>
          <w:shd w:val="clear" w:color="auto" w:fill="FFFFFF"/>
        </w:rPr>
      </w:pPr>
    </w:p>
    <w:p w14:paraId="0D494473" w14:textId="7ACEB8BC" w:rsidR="005255A2" w:rsidRPr="005255A2" w:rsidRDefault="00AD753D" w:rsidP="00AD753D">
      <w:pPr>
        <w:ind w:firstLine="567"/>
        <w:jc w:val="both"/>
        <w:rPr>
          <w:sz w:val="28"/>
          <w:szCs w:val="28"/>
        </w:rPr>
      </w:pPr>
      <w:r w:rsidRPr="00B171D9">
        <w:rPr>
          <w:color w:val="111111"/>
          <w:sz w:val="28"/>
          <w:szCs w:val="28"/>
          <w:shd w:val="clear" w:color="auto" w:fill="FFFFFF"/>
        </w:rPr>
        <w:t>2</w:t>
      </w:r>
      <w:r w:rsidR="00D0395E">
        <w:rPr>
          <w:color w:val="111111"/>
          <w:sz w:val="28"/>
          <w:szCs w:val="28"/>
          <w:shd w:val="clear" w:color="auto" w:fill="FFFFFF"/>
        </w:rPr>
        <w:t>)</w:t>
      </w:r>
      <w:r>
        <w:rPr>
          <w:color w:val="111111"/>
          <w:sz w:val="28"/>
          <w:szCs w:val="28"/>
          <w:shd w:val="clear" w:color="auto" w:fill="FFFFFF"/>
        </w:rPr>
        <w:t> </w:t>
      </w:r>
      <w:r w:rsidR="00D0395E">
        <w:rPr>
          <w:color w:val="111111"/>
          <w:sz w:val="28"/>
          <w:szCs w:val="28"/>
          <w:shd w:val="clear" w:color="auto" w:fill="FFFFFF"/>
        </w:rPr>
        <w:t>САВЧЕНКО Ольгу Іванівну – заступник</w:t>
      </w:r>
      <w:r w:rsidR="00B171D9">
        <w:rPr>
          <w:color w:val="111111"/>
          <w:sz w:val="28"/>
          <w:szCs w:val="28"/>
          <w:shd w:val="clear" w:color="auto" w:fill="FFFFFF"/>
        </w:rPr>
        <w:t>а</w:t>
      </w:r>
      <w:r w:rsidR="00D0395E">
        <w:rPr>
          <w:color w:val="111111"/>
          <w:sz w:val="28"/>
          <w:szCs w:val="28"/>
          <w:shd w:val="clear" w:color="auto" w:fill="FFFFFF"/>
        </w:rPr>
        <w:t xml:space="preserve"> директора державного підприємства науково-дослідницького центру охоронної служби України Інституту археології НАН України;</w:t>
      </w:r>
      <w:r w:rsidR="005255A2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4ED39D2F" w14:textId="77777777" w:rsidR="005255A2" w:rsidRDefault="005255A2" w:rsidP="00AD753D">
      <w:pPr>
        <w:ind w:firstLine="567"/>
        <w:jc w:val="both"/>
        <w:rPr>
          <w:color w:val="111111"/>
          <w:sz w:val="28"/>
          <w:szCs w:val="28"/>
          <w:shd w:val="clear" w:color="auto" w:fill="FFFFFF"/>
        </w:rPr>
      </w:pPr>
    </w:p>
    <w:p w14:paraId="2741F0C3" w14:textId="19AF5470" w:rsidR="00732DE8" w:rsidRDefault="005255A2" w:rsidP="00AD753D">
      <w:pPr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3)</w:t>
      </w:r>
      <w:r w:rsidR="00AD753D">
        <w:rPr>
          <w:color w:val="111111"/>
          <w:sz w:val="28"/>
          <w:szCs w:val="28"/>
          <w:shd w:val="clear" w:color="auto" w:fill="FFFFFF"/>
        </w:rPr>
        <w:t> </w:t>
      </w:r>
      <w:r w:rsidR="00732DE8">
        <w:rPr>
          <w:color w:val="111111"/>
          <w:sz w:val="28"/>
          <w:szCs w:val="28"/>
          <w:shd w:val="clear" w:color="auto" w:fill="FFFFFF"/>
        </w:rPr>
        <w:t>СКОРОХОДА В’ячеслава Миколайовича – старшого наукового співробітника І</w:t>
      </w:r>
      <w:r>
        <w:rPr>
          <w:color w:val="111111"/>
          <w:sz w:val="28"/>
          <w:szCs w:val="28"/>
          <w:shd w:val="clear" w:color="auto" w:fill="FFFFFF"/>
        </w:rPr>
        <w:t>нституту археології НАН України.</w:t>
      </w:r>
    </w:p>
    <w:p w14:paraId="27BE36C4" w14:textId="77777777" w:rsidR="00E73A84" w:rsidRDefault="00E73A84" w:rsidP="00AD753D">
      <w:pPr>
        <w:jc w:val="both"/>
        <w:rPr>
          <w:sz w:val="28"/>
          <w:szCs w:val="28"/>
        </w:rPr>
      </w:pPr>
    </w:p>
    <w:p w14:paraId="4747D372" w14:textId="77777777" w:rsidR="00E73A84" w:rsidRPr="000B648F" w:rsidRDefault="0082699F" w:rsidP="00AD75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A84">
        <w:rPr>
          <w:sz w:val="28"/>
          <w:szCs w:val="28"/>
        </w:rPr>
        <w:t>. </w:t>
      </w:r>
      <w:r w:rsidR="00E73A84" w:rsidRPr="000B648F">
        <w:rPr>
          <w:sz w:val="28"/>
          <w:szCs w:val="28"/>
        </w:rPr>
        <w:t>Контроль за виконанням</w:t>
      </w:r>
      <w:r w:rsidR="00E73A84">
        <w:rPr>
          <w:sz w:val="28"/>
          <w:szCs w:val="28"/>
        </w:rPr>
        <w:t xml:space="preserve"> даного наказу залишаю за собою.</w:t>
      </w:r>
    </w:p>
    <w:p w14:paraId="298798E1" w14:textId="77777777" w:rsidR="0033724D" w:rsidRDefault="0033724D" w:rsidP="00E73A84">
      <w:pPr>
        <w:spacing w:line="276" w:lineRule="auto"/>
        <w:jc w:val="both"/>
        <w:rPr>
          <w:sz w:val="28"/>
          <w:szCs w:val="28"/>
        </w:rPr>
      </w:pPr>
    </w:p>
    <w:p w14:paraId="5200A8C2" w14:textId="77777777" w:rsidR="008369D8" w:rsidRDefault="008369D8" w:rsidP="006D1273">
      <w:pPr>
        <w:pStyle w:val="a6"/>
        <w:rPr>
          <w:lang w:val="ru-RU"/>
        </w:rPr>
      </w:pPr>
    </w:p>
    <w:p w14:paraId="6965D0C6" w14:textId="742DC64E" w:rsidR="00772595" w:rsidRDefault="00253C3C" w:rsidP="00324002">
      <w:pPr>
        <w:jc w:val="both"/>
        <w:rPr>
          <w:sz w:val="24"/>
          <w:szCs w:val="24"/>
          <w:lang w:val="ru-RU"/>
        </w:rPr>
      </w:pPr>
      <w:r>
        <w:rPr>
          <w:sz w:val="30"/>
          <w:szCs w:val="30"/>
          <w:lang w:val="ru-RU"/>
        </w:rPr>
        <w:t>Директор</w:t>
      </w:r>
      <w:r w:rsidR="00324002" w:rsidRPr="00E43CBE">
        <w:rPr>
          <w:sz w:val="30"/>
          <w:szCs w:val="30"/>
        </w:rPr>
        <w:t xml:space="preserve">                                </w:t>
      </w:r>
      <w:r w:rsidR="001F43CC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</w:t>
      </w:r>
      <w:r w:rsidR="008369D8">
        <w:rPr>
          <w:sz w:val="30"/>
          <w:szCs w:val="30"/>
        </w:rPr>
        <w:t xml:space="preserve">      </w:t>
      </w:r>
      <w:r>
        <w:rPr>
          <w:sz w:val="30"/>
          <w:szCs w:val="30"/>
        </w:rPr>
        <w:t>Людмила ЗАМАЙ</w:t>
      </w:r>
    </w:p>
    <w:p w14:paraId="0A5CD57D" w14:textId="77777777" w:rsidR="00AD753D" w:rsidRDefault="00AD753D" w:rsidP="00324002">
      <w:pPr>
        <w:jc w:val="both"/>
        <w:rPr>
          <w:sz w:val="24"/>
          <w:szCs w:val="24"/>
          <w:lang w:val="ru-RU"/>
        </w:rPr>
      </w:pPr>
    </w:p>
    <w:p w14:paraId="22E02651" w14:textId="77777777" w:rsidR="00AD753D" w:rsidRDefault="00AD753D" w:rsidP="00324002">
      <w:pPr>
        <w:jc w:val="both"/>
        <w:rPr>
          <w:sz w:val="24"/>
          <w:szCs w:val="24"/>
          <w:lang w:val="ru-RU"/>
        </w:rPr>
      </w:pPr>
    </w:p>
    <w:p w14:paraId="3DBD2AB6" w14:textId="77777777" w:rsidR="00AD753D" w:rsidRDefault="00AD753D" w:rsidP="00324002">
      <w:pPr>
        <w:jc w:val="both"/>
        <w:rPr>
          <w:sz w:val="24"/>
          <w:szCs w:val="24"/>
          <w:lang w:val="ru-RU"/>
        </w:rPr>
      </w:pPr>
    </w:p>
    <w:p w14:paraId="66007900" w14:textId="77777777" w:rsidR="00AD753D" w:rsidRDefault="00AD753D" w:rsidP="00324002">
      <w:pPr>
        <w:jc w:val="both"/>
        <w:rPr>
          <w:sz w:val="24"/>
          <w:szCs w:val="24"/>
          <w:lang w:val="ru-RU"/>
        </w:rPr>
      </w:pPr>
    </w:p>
    <w:p w14:paraId="10684142" w14:textId="77777777" w:rsidR="00AD753D" w:rsidRDefault="00AD753D" w:rsidP="00324002">
      <w:pPr>
        <w:jc w:val="both"/>
        <w:rPr>
          <w:sz w:val="24"/>
          <w:szCs w:val="24"/>
          <w:lang w:val="ru-RU"/>
        </w:rPr>
      </w:pPr>
    </w:p>
    <w:p w14:paraId="293E2DA7" w14:textId="77777777" w:rsidR="00AD753D" w:rsidRPr="00AD753D" w:rsidRDefault="00AD753D" w:rsidP="00324002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324002" w:rsidRPr="00B63606" w14:paraId="6BB4B964" w14:textId="77777777" w:rsidTr="00E83404">
        <w:tc>
          <w:tcPr>
            <w:tcW w:w="6345" w:type="dxa"/>
          </w:tcPr>
          <w:p w14:paraId="4B20395E" w14:textId="77777777" w:rsidR="00324002" w:rsidRPr="00B63606" w:rsidRDefault="00324002" w:rsidP="00E83404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B63606">
              <w:rPr>
                <w:b/>
                <w:sz w:val="28"/>
                <w:szCs w:val="28"/>
              </w:rPr>
              <w:lastRenderedPageBreak/>
              <w:t>Подає:</w:t>
            </w:r>
          </w:p>
          <w:p w14:paraId="2E45B0E7" w14:textId="77777777" w:rsidR="00324002" w:rsidRDefault="00324002" w:rsidP="00E8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відділу</w:t>
            </w:r>
          </w:p>
          <w:p w14:paraId="42A05B05" w14:textId="77777777" w:rsidR="00324002" w:rsidRDefault="001F43CC" w:rsidP="00E8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охорони культурної спадщини</w:t>
            </w:r>
          </w:p>
          <w:p w14:paraId="1CD0A523" w14:textId="77777777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Департаменту</w:t>
            </w:r>
          </w:p>
        </w:tc>
        <w:tc>
          <w:tcPr>
            <w:tcW w:w="3225" w:type="dxa"/>
          </w:tcPr>
          <w:p w14:paraId="0B5BECC9" w14:textId="77777777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</w:p>
          <w:p w14:paraId="60978FEB" w14:textId="77777777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</w:p>
          <w:p w14:paraId="31790D5A" w14:textId="77777777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</w:p>
          <w:p w14:paraId="0C020D84" w14:textId="77777777" w:rsidR="00F23D4A" w:rsidRDefault="00F23D4A" w:rsidP="00E83404">
            <w:pPr>
              <w:pStyle w:val="a8"/>
              <w:tabs>
                <w:tab w:val="left" w:pos="6379"/>
                <w:tab w:val="left" w:pos="6521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14:paraId="45CD2FEF" w14:textId="77777777" w:rsidR="00324002" w:rsidRPr="00B63606" w:rsidRDefault="00324002" w:rsidP="00E83404">
            <w:pPr>
              <w:pStyle w:val="a8"/>
              <w:tabs>
                <w:tab w:val="left" w:pos="6379"/>
                <w:tab w:val="left" w:pos="6521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БОГУШ</w:t>
            </w:r>
          </w:p>
        </w:tc>
      </w:tr>
      <w:tr w:rsidR="00324002" w:rsidRPr="00B63606" w14:paraId="418DAC50" w14:textId="77777777" w:rsidTr="00E83404">
        <w:tc>
          <w:tcPr>
            <w:tcW w:w="6345" w:type="dxa"/>
          </w:tcPr>
          <w:p w14:paraId="0F391BCE" w14:textId="77777777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</w:p>
          <w:p w14:paraId="1CEC65A9" w14:textId="77777777" w:rsidR="00324002" w:rsidRPr="00B63606" w:rsidRDefault="00324002" w:rsidP="00E83404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B63606">
              <w:rPr>
                <w:b/>
                <w:sz w:val="28"/>
                <w:szCs w:val="28"/>
              </w:rPr>
              <w:t>Погоджено:</w:t>
            </w:r>
          </w:p>
          <w:p w14:paraId="64F36D0A" w14:textId="77777777" w:rsidR="00AD753D" w:rsidRDefault="00324002" w:rsidP="00E8340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63606">
              <w:rPr>
                <w:sz w:val="28"/>
                <w:szCs w:val="28"/>
                <w:lang w:val="uk-UA"/>
              </w:rPr>
              <w:t xml:space="preserve">Заступник директора </w:t>
            </w:r>
          </w:p>
          <w:p w14:paraId="3404C43C" w14:textId="093C2F68" w:rsidR="00324002" w:rsidRPr="00B63606" w:rsidRDefault="00AD753D" w:rsidP="00E8340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171D9">
              <w:rPr>
                <w:sz w:val="28"/>
                <w:szCs w:val="28"/>
                <w:lang w:val="uk-UA"/>
              </w:rPr>
              <w:t>Департаменту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4002" w:rsidRPr="00B63606">
              <w:rPr>
                <w:sz w:val="28"/>
                <w:szCs w:val="28"/>
                <w:lang w:val="uk-UA"/>
              </w:rPr>
              <w:t>– начальник</w:t>
            </w:r>
          </w:p>
          <w:p w14:paraId="35E90259" w14:textId="77777777" w:rsidR="00324002" w:rsidRPr="00B63606" w:rsidRDefault="00324002" w:rsidP="00E8340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63606">
              <w:rPr>
                <w:sz w:val="28"/>
                <w:szCs w:val="28"/>
                <w:lang w:val="uk-UA"/>
              </w:rPr>
              <w:t xml:space="preserve">управління туризму та охорони </w:t>
            </w:r>
          </w:p>
          <w:p w14:paraId="470BCDEC" w14:textId="77777777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  <w:r w:rsidRPr="00B63606">
              <w:rPr>
                <w:sz w:val="28"/>
                <w:szCs w:val="28"/>
              </w:rPr>
              <w:t>культурної спадщини</w:t>
            </w:r>
          </w:p>
        </w:tc>
        <w:tc>
          <w:tcPr>
            <w:tcW w:w="3225" w:type="dxa"/>
          </w:tcPr>
          <w:p w14:paraId="2AE7BC6A" w14:textId="77777777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</w:p>
          <w:p w14:paraId="1733F4A5" w14:textId="77777777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</w:p>
          <w:p w14:paraId="3F3D1204" w14:textId="77777777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</w:p>
          <w:p w14:paraId="24E90683" w14:textId="77777777" w:rsidR="00324002" w:rsidRPr="00B63606" w:rsidRDefault="00324002" w:rsidP="00E83404">
            <w:pPr>
              <w:jc w:val="both"/>
              <w:rPr>
                <w:sz w:val="28"/>
                <w:szCs w:val="28"/>
              </w:rPr>
            </w:pPr>
          </w:p>
          <w:p w14:paraId="60DF5E33" w14:textId="77777777" w:rsidR="00AD753D" w:rsidRDefault="00AD753D" w:rsidP="00E83404">
            <w:pPr>
              <w:jc w:val="both"/>
              <w:rPr>
                <w:sz w:val="28"/>
                <w:szCs w:val="28"/>
              </w:rPr>
            </w:pPr>
          </w:p>
          <w:p w14:paraId="1AAB8803" w14:textId="69AB04AD" w:rsidR="00324002" w:rsidRPr="00B63606" w:rsidRDefault="00324002" w:rsidP="00E83404">
            <w:pPr>
              <w:jc w:val="both"/>
              <w:rPr>
                <w:b/>
                <w:sz w:val="28"/>
                <w:szCs w:val="28"/>
              </w:rPr>
            </w:pPr>
            <w:r w:rsidRPr="00B63606">
              <w:rPr>
                <w:sz w:val="28"/>
                <w:szCs w:val="28"/>
              </w:rPr>
              <w:t>Павло ВЕСЕЛОВ</w:t>
            </w:r>
          </w:p>
        </w:tc>
      </w:tr>
      <w:tr w:rsidR="002B4BE1" w:rsidRPr="00B63606" w14:paraId="24E3A287" w14:textId="77777777" w:rsidTr="00E83404">
        <w:tc>
          <w:tcPr>
            <w:tcW w:w="6345" w:type="dxa"/>
          </w:tcPr>
          <w:p w14:paraId="73184F01" w14:textId="77777777" w:rsidR="002B4BE1" w:rsidRPr="00B63606" w:rsidRDefault="002B4BE1" w:rsidP="002B4BE1">
            <w:pPr>
              <w:rPr>
                <w:sz w:val="28"/>
                <w:szCs w:val="28"/>
              </w:rPr>
            </w:pPr>
          </w:p>
          <w:p w14:paraId="069BC052" w14:textId="77777777" w:rsidR="002B4BE1" w:rsidRPr="00B63606" w:rsidRDefault="002B4BE1" w:rsidP="002B4BE1">
            <w:pPr>
              <w:rPr>
                <w:sz w:val="28"/>
                <w:szCs w:val="28"/>
              </w:rPr>
            </w:pPr>
          </w:p>
          <w:p w14:paraId="202DAD15" w14:textId="77777777" w:rsidR="002B4BE1" w:rsidRPr="00B63606" w:rsidRDefault="002B4BE1" w:rsidP="002B4BE1">
            <w:pPr>
              <w:rPr>
                <w:sz w:val="28"/>
                <w:szCs w:val="28"/>
              </w:rPr>
            </w:pPr>
            <w:r w:rsidRPr="00B63606">
              <w:rPr>
                <w:sz w:val="28"/>
                <w:szCs w:val="28"/>
              </w:rPr>
              <w:t xml:space="preserve">Головний спеціаліст - юрисконсульт </w:t>
            </w:r>
          </w:p>
          <w:p w14:paraId="1355C750" w14:textId="77777777" w:rsidR="002B4BE1" w:rsidRPr="00B63606" w:rsidRDefault="002B4BE1" w:rsidP="002B4BE1">
            <w:pPr>
              <w:jc w:val="both"/>
              <w:rPr>
                <w:b/>
                <w:sz w:val="28"/>
                <w:szCs w:val="28"/>
              </w:rPr>
            </w:pPr>
            <w:r w:rsidRPr="00B63606">
              <w:rPr>
                <w:sz w:val="28"/>
                <w:szCs w:val="28"/>
              </w:rPr>
              <w:t>Департаменту</w:t>
            </w:r>
          </w:p>
        </w:tc>
        <w:tc>
          <w:tcPr>
            <w:tcW w:w="3225" w:type="dxa"/>
          </w:tcPr>
          <w:p w14:paraId="5CCC02E1" w14:textId="77777777" w:rsidR="002B4BE1" w:rsidRPr="00B63606" w:rsidRDefault="002B4BE1" w:rsidP="002B4BE1">
            <w:pPr>
              <w:jc w:val="both"/>
              <w:rPr>
                <w:sz w:val="28"/>
                <w:szCs w:val="28"/>
              </w:rPr>
            </w:pPr>
          </w:p>
          <w:p w14:paraId="19976222" w14:textId="77777777" w:rsidR="002B4BE1" w:rsidRPr="00B63606" w:rsidRDefault="002B4BE1" w:rsidP="002B4BE1">
            <w:pPr>
              <w:jc w:val="both"/>
              <w:rPr>
                <w:sz w:val="28"/>
                <w:szCs w:val="28"/>
              </w:rPr>
            </w:pPr>
          </w:p>
          <w:p w14:paraId="5F9C7782" w14:textId="77777777" w:rsidR="002B4BE1" w:rsidRPr="00B63606" w:rsidRDefault="002B4BE1" w:rsidP="002B4BE1">
            <w:pPr>
              <w:jc w:val="both"/>
              <w:rPr>
                <w:sz w:val="28"/>
                <w:szCs w:val="28"/>
              </w:rPr>
            </w:pPr>
          </w:p>
          <w:p w14:paraId="10A1A92B" w14:textId="77777777" w:rsidR="002B4BE1" w:rsidRPr="00B63606" w:rsidRDefault="002B4BE1" w:rsidP="002B4BE1">
            <w:pPr>
              <w:jc w:val="both"/>
              <w:rPr>
                <w:b/>
                <w:sz w:val="28"/>
                <w:szCs w:val="28"/>
              </w:rPr>
            </w:pPr>
            <w:r w:rsidRPr="00B63606">
              <w:rPr>
                <w:sz w:val="28"/>
                <w:szCs w:val="28"/>
              </w:rPr>
              <w:t>Наталія БОНДАРЕНКО</w:t>
            </w:r>
          </w:p>
        </w:tc>
      </w:tr>
    </w:tbl>
    <w:p w14:paraId="4BDEC898" w14:textId="77777777" w:rsidR="00324002" w:rsidRPr="00B63606" w:rsidRDefault="00324002" w:rsidP="00324002">
      <w:pPr>
        <w:spacing w:line="360" w:lineRule="auto"/>
        <w:jc w:val="both"/>
        <w:rPr>
          <w:sz w:val="24"/>
          <w:szCs w:val="24"/>
        </w:rPr>
      </w:pPr>
    </w:p>
    <w:p w14:paraId="3CC247DC" w14:textId="77777777" w:rsidR="00324002" w:rsidRPr="00E9540D" w:rsidRDefault="00324002" w:rsidP="00324002">
      <w:pPr>
        <w:jc w:val="both"/>
        <w:rPr>
          <w:sz w:val="28"/>
          <w:szCs w:val="28"/>
        </w:rPr>
      </w:pPr>
    </w:p>
    <w:p w14:paraId="044B9832" w14:textId="77777777" w:rsidR="006D1273" w:rsidRDefault="006D1273" w:rsidP="006D1273">
      <w:pPr>
        <w:rPr>
          <w:sz w:val="28"/>
          <w:szCs w:val="28"/>
        </w:rPr>
      </w:pPr>
    </w:p>
    <w:p w14:paraId="631A5E66" w14:textId="77777777" w:rsidR="006D1273" w:rsidRDefault="006D1273" w:rsidP="006D1273">
      <w:pPr>
        <w:rPr>
          <w:sz w:val="28"/>
          <w:szCs w:val="28"/>
        </w:rPr>
      </w:pPr>
    </w:p>
    <w:p w14:paraId="05A45DA7" w14:textId="77777777" w:rsidR="007F673C" w:rsidRDefault="007F673C" w:rsidP="005B32BC">
      <w:pPr>
        <w:pStyle w:val="a6"/>
      </w:pPr>
    </w:p>
    <w:p w14:paraId="0DA9870B" w14:textId="77777777" w:rsidR="007F673C" w:rsidRDefault="007F673C" w:rsidP="005B32BC">
      <w:pPr>
        <w:pStyle w:val="a6"/>
      </w:pPr>
    </w:p>
    <w:p w14:paraId="3BAE6D64" w14:textId="77777777" w:rsidR="007F673C" w:rsidRDefault="007F673C" w:rsidP="005B32BC">
      <w:pPr>
        <w:pStyle w:val="a6"/>
      </w:pPr>
    </w:p>
    <w:p w14:paraId="2DA7583E" w14:textId="77777777" w:rsidR="007F673C" w:rsidRDefault="007F673C" w:rsidP="005B32BC">
      <w:pPr>
        <w:pStyle w:val="a6"/>
      </w:pPr>
    </w:p>
    <w:p w14:paraId="07F0FDDF" w14:textId="77777777" w:rsidR="007F673C" w:rsidRDefault="007F673C" w:rsidP="005B32BC">
      <w:pPr>
        <w:pStyle w:val="a6"/>
      </w:pPr>
    </w:p>
    <w:p w14:paraId="43480218" w14:textId="77777777" w:rsidR="007F673C" w:rsidRDefault="007F673C" w:rsidP="005B32BC">
      <w:pPr>
        <w:pStyle w:val="a6"/>
      </w:pPr>
    </w:p>
    <w:p w14:paraId="3C852165" w14:textId="77777777" w:rsidR="007F673C" w:rsidRDefault="007F673C" w:rsidP="005B32BC">
      <w:pPr>
        <w:pStyle w:val="a6"/>
      </w:pPr>
    </w:p>
    <w:p w14:paraId="5A5EEEE4" w14:textId="77777777" w:rsidR="007F673C" w:rsidRDefault="007F673C" w:rsidP="005B32BC">
      <w:pPr>
        <w:pStyle w:val="a6"/>
      </w:pPr>
    </w:p>
    <w:p w14:paraId="06FF7A72" w14:textId="77777777" w:rsidR="007F673C" w:rsidRDefault="007F673C" w:rsidP="005B32BC">
      <w:pPr>
        <w:pStyle w:val="a6"/>
      </w:pPr>
    </w:p>
    <w:p w14:paraId="1209242F" w14:textId="77777777" w:rsidR="007F673C" w:rsidRDefault="007F673C" w:rsidP="005B32BC">
      <w:pPr>
        <w:pStyle w:val="a6"/>
      </w:pPr>
    </w:p>
    <w:p w14:paraId="03BDDE78" w14:textId="77777777" w:rsidR="005B32BC" w:rsidRDefault="005B32BC" w:rsidP="005B32BC">
      <w:pPr>
        <w:rPr>
          <w:sz w:val="28"/>
          <w:szCs w:val="28"/>
        </w:rPr>
      </w:pPr>
    </w:p>
    <w:p w14:paraId="260C4855" w14:textId="77777777" w:rsidR="005B32BC" w:rsidRDefault="005B32BC" w:rsidP="005B32BC">
      <w:pPr>
        <w:rPr>
          <w:sz w:val="28"/>
          <w:szCs w:val="28"/>
        </w:rPr>
      </w:pPr>
    </w:p>
    <w:p w14:paraId="403FBB32" w14:textId="77777777" w:rsidR="005B32BC" w:rsidRDefault="005B32BC" w:rsidP="005B32BC">
      <w:pPr>
        <w:rPr>
          <w:sz w:val="28"/>
          <w:szCs w:val="28"/>
        </w:rPr>
      </w:pPr>
    </w:p>
    <w:p w14:paraId="67FD5097" w14:textId="77777777" w:rsidR="004B378D" w:rsidRDefault="004B378D" w:rsidP="004B378D">
      <w:pPr>
        <w:pStyle w:val="a6"/>
      </w:pPr>
    </w:p>
    <w:p w14:paraId="7C09B27A" w14:textId="77777777" w:rsidR="00DC0232" w:rsidRDefault="00DC0232" w:rsidP="00D56F0F">
      <w:pPr>
        <w:rPr>
          <w:sz w:val="28"/>
          <w:szCs w:val="28"/>
        </w:rPr>
      </w:pPr>
    </w:p>
    <w:p w14:paraId="1B10FBAB" w14:textId="77777777" w:rsidR="00DC0232" w:rsidRDefault="00DC0232" w:rsidP="00D56F0F">
      <w:pPr>
        <w:rPr>
          <w:sz w:val="28"/>
          <w:szCs w:val="28"/>
        </w:rPr>
      </w:pPr>
    </w:p>
    <w:p w14:paraId="759380A5" w14:textId="77777777" w:rsidR="00DC0232" w:rsidRDefault="00DC0232" w:rsidP="00D56F0F">
      <w:pPr>
        <w:rPr>
          <w:sz w:val="28"/>
          <w:szCs w:val="28"/>
        </w:rPr>
      </w:pPr>
    </w:p>
    <w:p w14:paraId="36BB3C9E" w14:textId="77777777" w:rsidR="00DC0232" w:rsidRDefault="00DC0232" w:rsidP="00D56F0F">
      <w:pPr>
        <w:rPr>
          <w:sz w:val="28"/>
          <w:szCs w:val="28"/>
        </w:rPr>
      </w:pPr>
    </w:p>
    <w:p w14:paraId="48114AD8" w14:textId="77777777" w:rsidR="00DC0232" w:rsidRDefault="00DC0232" w:rsidP="00D56F0F">
      <w:pPr>
        <w:rPr>
          <w:sz w:val="28"/>
          <w:szCs w:val="28"/>
        </w:rPr>
      </w:pPr>
    </w:p>
    <w:p w14:paraId="5A712B51" w14:textId="77777777" w:rsidR="00DC0232" w:rsidRDefault="00DC0232" w:rsidP="00D56F0F">
      <w:pPr>
        <w:rPr>
          <w:sz w:val="28"/>
          <w:szCs w:val="28"/>
        </w:rPr>
      </w:pPr>
    </w:p>
    <w:p w14:paraId="42979D04" w14:textId="77777777" w:rsidR="00DC0232" w:rsidRDefault="00DC0232" w:rsidP="00D56F0F">
      <w:pPr>
        <w:rPr>
          <w:sz w:val="28"/>
          <w:szCs w:val="28"/>
        </w:rPr>
      </w:pPr>
    </w:p>
    <w:sectPr w:rsidR="00DC0232" w:rsidSect="00882329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D062" w14:textId="77777777" w:rsidR="00AD60DD" w:rsidRDefault="00AD60DD">
      <w:r>
        <w:separator/>
      </w:r>
    </w:p>
  </w:endnote>
  <w:endnote w:type="continuationSeparator" w:id="0">
    <w:p w14:paraId="00DF8E3A" w14:textId="77777777" w:rsidR="00AD60DD" w:rsidRDefault="00AD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B711" w14:textId="77777777" w:rsidR="00AD60DD" w:rsidRDefault="00AD60DD">
      <w:r>
        <w:separator/>
      </w:r>
    </w:p>
  </w:footnote>
  <w:footnote w:type="continuationSeparator" w:id="0">
    <w:p w14:paraId="28F173D3" w14:textId="77777777" w:rsidR="00AD60DD" w:rsidRDefault="00AD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68CB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28E25A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D61BD" w14:textId="5ABE2A78" w:rsidR="00817282" w:rsidRPr="00AD753D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AD753D">
      <w:rPr>
        <w:rStyle w:val="a4"/>
        <w:sz w:val="28"/>
        <w:szCs w:val="28"/>
      </w:rPr>
      <w:fldChar w:fldCharType="begin"/>
    </w:r>
    <w:r w:rsidRPr="00AD753D">
      <w:rPr>
        <w:rStyle w:val="a4"/>
        <w:sz w:val="28"/>
        <w:szCs w:val="28"/>
      </w:rPr>
      <w:instrText xml:space="preserve">PAGE  </w:instrText>
    </w:r>
    <w:r w:rsidRPr="00AD753D">
      <w:rPr>
        <w:rStyle w:val="a4"/>
        <w:sz w:val="28"/>
        <w:szCs w:val="28"/>
      </w:rPr>
      <w:fldChar w:fldCharType="separate"/>
    </w:r>
    <w:r w:rsidR="006E6A21">
      <w:rPr>
        <w:rStyle w:val="a4"/>
        <w:noProof/>
        <w:sz w:val="28"/>
        <w:szCs w:val="28"/>
      </w:rPr>
      <w:t>2</w:t>
    </w:r>
    <w:r w:rsidRPr="00AD753D">
      <w:rPr>
        <w:rStyle w:val="a4"/>
        <w:sz w:val="28"/>
        <w:szCs w:val="28"/>
      </w:rPr>
      <w:fldChar w:fldCharType="end"/>
    </w:r>
  </w:p>
  <w:p w14:paraId="16AB62D5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3121C" w14:textId="77777777" w:rsidR="00882329" w:rsidRDefault="00112D27" w:rsidP="00882329">
    <w:pPr>
      <w:pStyle w:val="a3"/>
      <w:jc w:val="center"/>
    </w:pPr>
    <w:r w:rsidRPr="000D24D2">
      <w:rPr>
        <w:noProof/>
        <w:color w:val="333333"/>
        <w:szCs w:val="28"/>
        <w:lang w:val="en-US" w:eastAsia="en-US"/>
      </w:rPr>
      <w:drawing>
        <wp:inline distT="0" distB="0" distL="0" distR="0" wp14:anchorId="44F95DD5" wp14:editId="2D919377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236DE"/>
    <w:rsid w:val="0004285C"/>
    <w:rsid w:val="00090335"/>
    <w:rsid w:val="0009039C"/>
    <w:rsid w:val="0009255F"/>
    <w:rsid w:val="000B7D2D"/>
    <w:rsid w:val="000E396F"/>
    <w:rsid w:val="000E5DD7"/>
    <w:rsid w:val="000E734D"/>
    <w:rsid w:val="00112D27"/>
    <w:rsid w:val="00116B04"/>
    <w:rsid w:val="001453E5"/>
    <w:rsid w:val="001F43CC"/>
    <w:rsid w:val="001F5FEF"/>
    <w:rsid w:val="001F6A4A"/>
    <w:rsid w:val="00216334"/>
    <w:rsid w:val="00221154"/>
    <w:rsid w:val="00224A59"/>
    <w:rsid w:val="00253C3C"/>
    <w:rsid w:val="00262096"/>
    <w:rsid w:val="002639B6"/>
    <w:rsid w:val="0026689F"/>
    <w:rsid w:val="00270372"/>
    <w:rsid w:val="00284447"/>
    <w:rsid w:val="002A2B16"/>
    <w:rsid w:val="002B4BE1"/>
    <w:rsid w:val="002B694A"/>
    <w:rsid w:val="002C4980"/>
    <w:rsid w:val="002E377B"/>
    <w:rsid w:val="00322EE3"/>
    <w:rsid w:val="00324002"/>
    <w:rsid w:val="0033724D"/>
    <w:rsid w:val="003B7419"/>
    <w:rsid w:val="003C0B32"/>
    <w:rsid w:val="003C7A93"/>
    <w:rsid w:val="003D5E73"/>
    <w:rsid w:val="003F6D11"/>
    <w:rsid w:val="004072C7"/>
    <w:rsid w:val="004402D5"/>
    <w:rsid w:val="0046452B"/>
    <w:rsid w:val="004B378D"/>
    <w:rsid w:val="004C14C3"/>
    <w:rsid w:val="004E35A0"/>
    <w:rsid w:val="004F1AF9"/>
    <w:rsid w:val="005255A2"/>
    <w:rsid w:val="00574525"/>
    <w:rsid w:val="00581081"/>
    <w:rsid w:val="005A7DD0"/>
    <w:rsid w:val="005B32BC"/>
    <w:rsid w:val="005C738E"/>
    <w:rsid w:val="005E5D2A"/>
    <w:rsid w:val="00600909"/>
    <w:rsid w:val="0062045B"/>
    <w:rsid w:val="006319A5"/>
    <w:rsid w:val="00634A16"/>
    <w:rsid w:val="00653F2C"/>
    <w:rsid w:val="006548AC"/>
    <w:rsid w:val="006872F5"/>
    <w:rsid w:val="00696C65"/>
    <w:rsid w:val="006971C1"/>
    <w:rsid w:val="006A1B35"/>
    <w:rsid w:val="006C06CC"/>
    <w:rsid w:val="006D1273"/>
    <w:rsid w:val="006E6A21"/>
    <w:rsid w:val="006F2B06"/>
    <w:rsid w:val="0072345F"/>
    <w:rsid w:val="00732DE8"/>
    <w:rsid w:val="007420F9"/>
    <w:rsid w:val="007472F6"/>
    <w:rsid w:val="00772595"/>
    <w:rsid w:val="00777FFC"/>
    <w:rsid w:val="00784699"/>
    <w:rsid w:val="007F673C"/>
    <w:rsid w:val="0080480C"/>
    <w:rsid w:val="00813C3D"/>
    <w:rsid w:val="00817282"/>
    <w:rsid w:val="0082699F"/>
    <w:rsid w:val="008369D8"/>
    <w:rsid w:val="00882329"/>
    <w:rsid w:val="008D09C3"/>
    <w:rsid w:val="008D50F8"/>
    <w:rsid w:val="008F044F"/>
    <w:rsid w:val="00923C1D"/>
    <w:rsid w:val="0093018F"/>
    <w:rsid w:val="00932D5F"/>
    <w:rsid w:val="0098489E"/>
    <w:rsid w:val="00996799"/>
    <w:rsid w:val="009B39E5"/>
    <w:rsid w:val="009C395D"/>
    <w:rsid w:val="009C7A18"/>
    <w:rsid w:val="009E6122"/>
    <w:rsid w:val="00A40A41"/>
    <w:rsid w:val="00A4529C"/>
    <w:rsid w:val="00AC02EA"/>
    <w:rsid w:val="00AD60DD"/>
    <w:rsid w:val="00AD753D"/>
    <w:rsid w:val="00AE20C7"/>
    <w:rsid w:val="00B171D9"/>
    <w:rsid w:val="00B227BB"/>
    <w:rsid w:val="00B36349"/>
    <w:rsid w:val="00B60158"/>
    <w:rsid w:val="00B71B44"/>
    <w:rsid w:val="00B83306"/>
    <w:rsid w:val="00B84CCE"/>
    <w:rsid w:val="00BA18F4"/>
    <w:rsid w:val="00BA66AD"/>
    <w:rsid w:val="00BB709B"/>
    <w:rsid w:val="00BC2208"/>
    <w:rsid w:val="00BC278D"/>
    <w:rsid w:val="00BD091D"/>
    <w:rsid w:val="00BD40F8"/>
    <w:rsid w:val="00BE59C3"/>
    <w:rsid w:val="00BF2392"/>
    <w:rsid w:val="00C11257"/>
    <w:rsid w:val="00C13369"/>
    <w:rsid w:val="00C63D7F"/>
    <w:rsid w:val="00C714D8"/>
    <w:rsid w:val="00C71669"/>
    <w:rsid w:val="00CA742C"/>
    <w:rsid w:val="00CB66AF"/>
    <w:rsid w:val="00CD05EB"/>
    <w:rsid w:val="00CD2304"/>
    <w:rsid w:val="00CE6065"/>
    <w:rsid w:val="00CF54D3"/>
    <w:rsid w:val="00D0395E"/>
    <w:rsid w:val="00D202A1"/>
    <w:rsid w:val="00D31BC2"/>
    <w:rsid w:val="00D56F0F"/>
    <w:rsid w:val="00D642AE"/>
    <w:rsid w:val="00D770B0"/>
    <w:rsid w:val="00D8533A"/>
    <w:rsid w:val="00D90C5D"/>
    <w:rsid w:val="00D91252"/>
    <w:rsid w:val="00DC0232"/>
    <w:rsid w:val="00E03583"/>
    <w:rsid w:val="00E25584"/>
    <w:rsid w:val="00E426AF"/>
    <w:rsid w:val="00E614B6"/>
    <w:rsid w:val="00E73A84"/>
    <w:rsid w:val="00E74B85"/>
    <w:rsid w:val="00E766F1"/>
    <w:rsid w:val="00E83404"/>
    <w:rsid w:val="00E9195B"/>
    <w:rsid w:val="00E9198F"/>
    <w:rsid w:val="00EB1F0D"/>
    <w:rsid w:val="00EF0A66"/>
    <w:rsid w:val="00F23D4A"/>
    <w:rsid w:val="00F4187C"/>
    <w:rsid w:val="00F4672B"/>
    <w:rsid w:val="00F55D42"/>
    <w:rsid w:val="00F6783C"/>
    <w:rsid w:val="00F7519F"/>
    <w:rsid w:val="00FA66E0"/>
    <w:rsid w:val="00FB2BC5"/>
    <w:rsid w:val="00FD49CA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58330"/>
  <w15:chartTrackingRefBased/>
  <w15:docId w15:val="{A837D182-C6A3-4D89-9C8C-6463F77E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Normal (Web)"/>
    <w:basedOn w:val="a"/>
    <w:unhideWhenUsed/>
    <w:rsid w:val="005B32BC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Hyperlink"/>
    <w:rsid w:val="005B32BC"/>
    <w:rPr>
      <w:color w:val="0000FF"/>
      <w:u w:val="single"/>
    </w:rPr>
  </w:style>
  <w:style w:type="paragraph" w:styleId="aa">
    <w:name w:val="Balloon Text"/>
    <w:basedOn w:val="a"/>
    <w:link w:val="ab"/>
    <w:rsid w:val="008D50F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8D50F8"/>
    <w:rPr>
      <w:rFonts w:ascii="Segoe UI" w:hAnsi="Segoe UI" w:cs="Segoe UI"/>
      <w:sz w:val="18"/>
      <w:szCs w:val="18"/>
      <w:lang w:val="uk-UA" w:eastAsia="ru-RU"/>
    </w:rPr>
  </w:style>
  <w:style w:type="paragraph" w:styleId="ac">
    <w:name w:val="Body Text Indent"/>
    <w:basedOn w:val="a"/>
    <w:link w:val="ad"/>
    <w:rsid w:val="003372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33724D"/>
    <w:rPr>
      <w:lang w:val="uk-UA" w:eastAsia="ru-RU"/>
    </w:rPr>
  </w:style>
  <w:style w:type="paragraph" w:styleId="ae">
    <w:name w:val="List Paragraph"/>
    <w:basedOn w:val="a"/>
    <w:uiPriority w:val="34"/>
    <w:qFormat/>
    <w:rsid w:val="00E73A8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Пользователь Windows</cp:lastModifiedBy>
  <cp:revision>8</cp:revision>
  <cp:lastPrinted>2024-12-03T13:52:00Z</cp:lastPrinted>
  <dcterms:created xsi:type="dcterms:W3CDTF">2024-12-03T08:00:00Z</dcterms:created>
  <dcterms:modified xsi:type="dcterms:W3CDTF">2024-12-18T13:54:00Z</dcterms:modified>
</cp:coreProperties>
</file>